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42D0E6D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 </w:t>
      </w:r>
      <w:r w:rsidR="00607511">
        <w:rPr>
          <w:kern w:val="3"/>
          <w:lang w:val="en-US" w:eastAsia="ar-SA"/>
        </w:rPr>
        <w:t>19.11.2024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7451ED8A" w:rsidR="00EC05A7" w:rsidRPr="00607511" w:rsidRDefault="00EC05A7" w:rsidP="006075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607511">
        <w:rPr>
          <w:b/>
          <w:bCs/>
          <w:kern w:val="3"/>
          <w:lang w:val="sr-Cyrl-RS" w:eastAsia="ar-SA"/>
        </w:rPr>
        <w:t>Индрустијски вагонски грејалица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270FF5B" w:rsidR="00EC05A7" w:rsidRPr="0060751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607511">
        <w:rPr>
          <w:kern w:val="3"/>
          <w:lang w:val="sr-Cyrl-RS" w:eastAsia="ar-SA"/>
        </w:rPr>
        <w:t>преко 30.000,00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33D8FB65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Рок испоруке: максимум </w:t>
      </w:r>
      <w:r w:rsidR="00607511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дана од дана пријема наруџбенице наручиоца.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7A2E84D3" w:rsidR="00EC05A7" w:rsidRPr="00607511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607511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6CBD620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607511">
        <w:rPr>
          <w:kern w:val="3"/>
          <w:lang w:val="sr-Cyrl-RS" w:eastAsia="ar-SA"/>
        </w:rPr>
        <w:t xml:space="preserve"> 27.11.2024 </w:t>
      </w:r>
      <w:r w:rsidRPr="00EC05A7">
        <w:rPr>
          <w:kern w:val="3"/>
          <w:lang w:val="en-US" w:eastAsia="ar-SA"/>
        </w:rPr>
        <w:t xml:space="preserve">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10973FD8" w:rsidR="005C2B67" w:rsidRPr="00607511" w:rsidRDefault="00607511" w:rsidP="00EC05A7">
      <w:pPr>
        <w:rPr>
          <w:lang w:val="sr-Cyrl-RS"/>
        </w:rPr>
      </w:pPr>
      <w:r>
        <w:rPr>
          <w:lang w:val="sr-Cyrl-RS"/>
        </w:rPr>
        <w:t>Планојевић Горан: 063/116-14-04</w:t>
      </w:r>
    </w:p>
    <w:sectPr w:rsidR="005C2B67" w:rsidRPr="00607511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5DECD" w14:textId="77777777" w:rsidR="00B45154" w:rsidRDefault="00B45154">
      <w:r>
        <w:separator/>
      </w:r>
    </w:p>
  </w:endnote>
  <w:endnote w:type="continuationSeparator" w:id="0">
    <w:p w14:paraId="02C89B0C" w14:textId="77777777" w:rsidR="00B45154" w:rsidRDefault="00B4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3412" w14:textId="77777777" w:rsidR="00B45154" w:rsidRDefault="00B45154">
      <w:r>
        <w:separator/>
      </w:r>
    </w:p>
  </w:footnote>
  <w:footnote w:type="continuationSeparator" w:id="0">
    <w:p w14:paraId="51E32F2D" w14:textId="77777777" w:rsidR="00B45154" w:rsidRDefault="00B4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352813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3C6B3F"/>
    <w:rsid w:val="00434B37"/>
    <w:rsid w:val="004913EC"/>
    <w:rsid w:val="005C2B67"/>
    <w:rsid w:val="00607511"/>
    <w:rsid w:val="00707CE2"/>
    <w:rsid w:val="007260CD"/>
    <w:rsid w:val="00824215"/>
    <w:rsid w:val="008432DD"/>
    <w:rsid w:val="00864A03"/>
    <w:rsid w:val="00942F87"/>
    <w:rsid w:val="00955644"/>
    <w:rsid w:val="00A3396B"/>
    <w:rsid w:val="00B45154"/>
    <w:rsid w:val="00BF0300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2024-11-19T12:29:00Z</dcterms:modified>
</cp:coreProperties>
</file>